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671613" w:rsidRPr="000E7F6E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435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6264"/>
            </w:tblGrid>
            <w:tr w:rsidR="00671613" w:rsidRPr="000E7F6E" w:rsidTr="000E7F6E">
              <w:trPr>
                <w:cantSplit/>
                <w:trHeight w:hRule="exact" w:val="6210"/>
              </w:trPr>
              <w:tc>
                <w:tcPr>
                  <w:tcW w:w="7200" w:type="dxa"/>
                </w:tcPr>
                <w:p w:rsidR="00671613" w:rsidRPr="000E7F6E" w:rsidRDefault="00F27DA3">
                  <w:r w:rsidRPr="000E7F6E">
                    <w:rPr>
                      <w:noProof/>
                      <w:sz w:val="110"/>
                      <w:szCs w:val="110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30410898" wp14:editId="49F38DB4">
                            <wp:simplePos x="0" y="0"/>
                            <wp:positionH relativeFrom="column">
                              <wp:posOffset>-95250</wp:posOffset>
                            </wp:positionH>
                            <wp:positionV relativeFrom="paragraph">
                              <wp:posOffset>3524250</wp:posOffset>
                            </wp:positionV>
                            <wp:extent cx="4229100" cy="561975"/>
                            <wp:effectExtent l="0" t="0" r="0" b="9525"/>
                            <wp:wrapNone/>
                            <wp:docPr id="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0" cy="561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85BBC" w:rsidRPr="00F27DA3" w:rsidRDefault="000E7F6E">
                                        <w:pPr>
                                          <w:rPr>
                                            <w:b/>
                                            <w:spacing w:val="20"/>
                                            <w:sz w:val="72"/>
                                            <w:szCs w:val="72"/>
                                          </w:rPr>
                                        </w:pPr>
                                        <w:r w:rsidRPr="00F27DA3">
                                          <w:rPr>
                                            <w:b/>
                                            <w:spacing w:val="20"/>
                                            <w:sz w:val="72"/>
                                            <w:szCs w:val="72"/>
                                          </w:rPr>
                                          <w:t xml:space="preserve">AMGEN </w:t>
                                        </w:r>
                                        <w:r w:rsidR="00085BBC" w:rsidRPr="00F27DA3">
                                          <w:rPr>
                                            <w:b/>
                                            <w:spacing w:val="20"/>
                                            <w:sz w:val="72"/>
                                            <w:szCs w:val="72"/>
                                          </w:rPr>
                                          <w:t>SEMINAR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7.5pt;margin-top:277.5pt;width:333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EaHwIAABs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" stroked="f">
                            <v:textbox>
                              <w:txbxContent>
                                <w:p w:rsidR="00085BBC" w:rsidRPr="00F27DA3" w:rsidRDefault="000E7F6E">
                                  <w:pPr>
                                    <w:rPr>
                                      <w:b/>
                                      <w:spacing w:val="20"/>
                                      <w:sz w:val="72"/>
                                      <w:szCs w:val="72"/>
                                    </w:rPr>
                                  </w:pPr>
                                  <w:r w:rsidRPr="00F27DA3">
                                    <w:rPr>
                                      <w:b/>
                                      <w:spacing w:val="20"/>
                                      <w:sz w:val="72"/>
                                      <w:szCs w:val="72"/>
                                    </w:rPr>
                                    <w:t xml:space="preserve">AMGEN </w:t>
                                  </w:r>
                                  <w:r w:rsidR="00085BBC" w:rsidRPr="00F27DA3">
                                    <w:rPr>
                                      <w:b/>
                                      <w:spacing w:val="20"/>
                                      <w:sz w:val="72"/>
                                      <w:szCs w:val="72"/>
                                    </w:rPr>
                                    <w:t>SEMINAR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E7F6E" w:rsidRPr="000E7F6E"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04670332" wp14:editId="7EF24B55">
                            <wp:simplePos x="0" y="0"/>
                            <wp:positionH relativeFrom="column">
                              <wp:posOffset>4562475</wp:posOffset>
                            </wp:positionH>
                            <wp:positionV relativeFrom="paragraph">
                              <wp:posOffset>3162300</wp:posOffset>
                            </wp:positionV>
                            <wp:extent cx="2200275" cy="2181225"/>
                            <wp:effectExtent l="0" t="0" r="0" b="0"/>
                            <wp:wrapNone/>
                            <wp:docPr id="13" name="Text Box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200275" cy="2181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877B9" w:rsidRPr="00FD029C" w:rsidRDefault="00A877B9" w:rsidP="00A877B9">
                                        <w:pPr>
                                          <w:pStyle w:val="Heading2"/>
                                          <w:rPr>
                                            <w:i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4635" w:type="pct"/>
                                          <w:tblInd w:w="288" w:type="dxa"/>
                                          <w:tblLayout w:type="fixed"/>
                                          <w:tblCellMar>
                                            <w:left w:w="288" w:type="dxa"/>
                                            <w:right w:w="288" w:type="dxa"/>
                                          </w:tblCellMar>
                                          <w:tblLook w:val="04A0" w:firstRow="1" w:lastRow="0" w:firstColumn="1" w:lastColumn="0" w:noHBand="0" w:noVBand="1"/>
                                          <w:tblDescription w:val="Layout for flyer sidebar"/>
                                        </w:tblPr>
                                        <w:tblGrid>
                                          <w:gridCol w:w="3484"/>
                                        </w:tblGrid>
                                        <w:tr w:rsidR="000E7F6E" w:rsidRPr="000E7F6E" w:rsidTr="000E7F6E">
                                          <w:trPr>
                                            <w:trHeight w:hRule="exact" w:val="144"/>
                                          </w:trPr>
                                          <w:tc>
                                            <w:tcPr>
                                              <w:tcW w:w="3456" w:type="dxa"/>
                                            </w:tcPr>
                                            <w:p w:rsidR="000E7F6E" w:rsidRPr="000E7F6E" w:rsidRDefault="000E7F6E" w:rsidP="000E7F6E"/>
                                          </w:tc>
                                        </w:tr>
                                        <w:tr w:rsidR="000E7F6E" w:rsidRPr="000E7F6E" w:rsidTr="000E7F6E">
                                          <w:trPr>
                                            <w:trHeight w:hRule="exact" w:val="2898"/>
                                          </w:trPr>
                                          <w:tc>
                                            <w:tcPr>
                                              <w:tcW w:w="3456" w:type="dxa"/>
                                              <w:shd w:val="clear" w:color="auto" w:fill="E6A024" w:themeFill="accent1"/>
                                              <w:vAlign w:val="center"/>
                                            </w:tcPr>
                                            <w:p w:rsidR="000E7F6E" w:rsidRPr="000E7F6E" w:rsidRDefault="000E7F6E" w:rsidP="000E7F6E">
                                              <w:pPr>
                                                <w:pStyle w:val="Heading3"/>
                                                <w:spacing w:before="240" w:after="120"/>
                                                <w:rPr>
                                                  <w:sz w:val="32"/>
                                                </w:rPr>
                                              </w:pPr>
                                              <w:r w:rsidRPr="000E7F6E">
                                                <w:rPr>
                                                  <w:sz w:val="32"/>
                                                </w:rPr>
                                                <w:t xml:space="preserve">  bioengineering        &amp; therapeutic sciences </w:t>
                                              </w:r>
                                            </w:p>
                                            <w:p w:rsidR="000E7F6E" w:rsidRPr="000E7F6E" w:rsidRDefault="000E7F6E" w:rsidP="000E7F6E">
                                              <w:pPr>
                                                <w:pStyle w:val="ContactInfo"/>
                                                <w:spacing w:before="60" w:after="200"/>
                                              </w:pPr>
                                              <w:sdt>
                                                <w:sdtPr>
                                                  <w:rPr>
                                                    <w:i/>
                                                    <w:sz w:val="28"/>
                                                  </w:rPr>
                                                  <w:id w:val="857003158"/>
                                                  <w:placeholder>
                                                    <w:docPart w:val="A6B5ED921EFB48E2BAA1276D73904122"/>
                                                  </w:placeholder>
                                                  <w:text w:multiLine="1"/>
                                                </w:sdtPr>
                                                <w:sdtContent>
                                                  <w:r w:rsidRPr="000E7F6E">
                                                    <w:rPr>
                                                      <w:i/>
                                                      <w:sz w:val="28"/>
                                                    </w:rPr>
                                                    <w:t>Joint department of the School of Medicine and School of Pharmacy</w:t>
                                                  </w:r>
                                                </w:sdtContent>
                                              </w:sdt>
                                            </w:p>
                                            <w:p w:rsidR="000E7F6E" w:rsidRPr="000E7F6E" w:rsidRDefault="000E7F6E" w:rsidP="000E7F6E">
                                              <w:pPr>
                                                <w:pStyle w:val="Date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A877B9" w:rsidRDefault="00A877B9" w:rsidP="00A877B9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" o:spid="_x0000_s1027" type="#_x0000_t202" style="position:absolute;margin-left:359.25pt;margin-top:249pt;width:173.25pt;height:17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" filled="f" stroked="f" strokeweight=".5pt">
                            <v:textbox>
                              <w:txbxContent>
                                <w:p w:rsidR="00A877B9" w:rsidRPr="00FD029C" w:rsidRDefault="00A877B9" w:rsidP="00A877B9">
                                  <w:pPr>
                                    <w:pStyle w:val="Heading2"/>
                                    <w:rPr>
                                      <w:i/>
                                    </w:rPr>
                                  </w:pPr>
                                </w:p>
                                <w:tbl>
                                  <w:tblPr>
                                    <w:tblW w:w="4635" w:type="pct"/>
                                    <w:tblInd w:w="288" w:type="dxa"/>
                                    <w:tblLayout w:type="fixed"/>
                                    <w:tblCellMar>
                                      <w:left w:w="288" w:type="dxa"/>
                                      <w:right w:w="288" w:type="dxa"/>
                                    </w:tblCellMar>
                                    <w:tblLook w:val="04A0" w:firstRow="1" w:lastRow="0" w:firstColumn="1" w:lastColumn="0" w:noHBand="0" w:noVBand="1"/>
                                    <w:tblDescription w:val="Layout for flyer sidebar"/>
                                  </w:tblPr>
                                  <w:tblGrid>
                                    <w:gridCol w:w="3484"/>
                                  </w:tblGrid>
                                  <w:tr w:rsidR="000E7F6E" w:rsidRPr="000E7F6E" w:rsidTr="000E7F6E">
                                    <w:trPr>
                                      <w:trHeight w:hRule="exact" w:val="144"/>
                                    </w:trPr>
                                    <w:tc>
                                      <w:tcPr>
                                        <w:tcW w:w="3456" w:type="dxa"/>
                                      </w:tcPr>
                                      <w:p w:rsidR="000E7F6E" w:rsidRPr="000E7F6E" w:rsidRDefault="000E7F6E" w:rsidP="000E7F6E"/>
                                    </w:tc>
                                  </w:tr>
                                  <w:tr w:rsidR="000E7F6E" w:rsidRPr="000E7F6E" w:rsidTr="000E7F6E">
                                    <w:trPr>
                                      <w:trHeight w:hRule="exact" w:val="2898"/>
                                    </w:trPr>
                                    <w:tc>
                                      <w:tcPr>
                                        <w:tcW w:w="3456" w:type="dxa"/>
                                        <w:shd w:val="clear" w:color="auto" w:fill="E6A024" w:themeFill="accent1"/>
                                        <w:vAlign w:val="center"/>
                                      </w:tcPr>
                                      <w:p w:rsidR="000E7F6E" w:rsidRPr="000E7F6E" w:rsidRDefault="000E7F6E" w:rsidP="000E7F6E">
                                        <w:pPr>
                                          <w:pStyle w:val="Heading3"/>
                                          <w:spacing w:before="240" w:after="120"/>
                                          <w:rPr>
                                            <w:sz w:val="32"/>
                                          </w:rPr>
                                        </w:pPr>
                                        <w:r w:rsidRPr="000E7F6E">
                                          <w:rPr>
                                            <w:sz w:val="32"/>
                                          </w:rPr>
                                          <w:t xml:space="preserve">  bioengineering        &amp; therapeutic sciences </w:t>
                                        </w:r>
                                      </w:p>
                                      <w:p w:rsidR="000E7F6E" w:rsidRPr="000E7F6E" w:rsidRDefault="000E7F6E" w:rsidP="000E7F6E">
                                        <w:pPr>
                                          <w:pStyle w:val="ContactInfo"/>
                                          <w:spacing w:before="60" w:after="200"/>
                                        </w:pPr>
                                        <w:sdt>
                                          <w:sdtPr>
                                            <w:rPr>
                                              <w:i/>
                                              <w:sz w:val="28"/>
                                            </w:rPr>
                                            <w:id w:val="857003158"/>
                                            <w:placeholder>
                                              <w:docPart w:val="A6B5ED921EFB48E2BAA1276D73904122"/>
                                            </w:placeholder>
                                            <w:text w:multiLine="1"/>
                                          </w:sdtPr>
                                          <w:sdtContent>
                                            <w:r w:rsidRPr="000E7F6E">
                                              <w:rPr>
                                                <w:i/>
                                                <w:sz w:val="28"/>
                                              </w:rPr>
                                              <w:t>Joint department of the School of Medicine and School of Pharmacy</w:t>
                                            </w:r>
                                          </w:sdtContent>
                                        </w:sdt>
                                      </w:p>
                                      <w:p w:rsidR="000E7F6E" w:rsidRPr="000E7F6E" w:rsidRDefault="000E7F6E" w:rsidP="000E7F6E">
                                        <w:pPr>
                                          <w:pStyle w:val="Date"/>
                                        </w:pPr>
                                      </w:p>
                                    </w:tc>
                                  </w:tr>
                                </w:tbl>
                                <w:p w:rsidR="00A877B9" w:rsidRDefault="00A877B9" w:rsidP="00A877B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34385" w:rsidRPr="000E7F6E"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9264" behindDoc="0" locked="0" layoutInCell="1" allowOverlap="1" wp14:anchorId="542F8864" wp14:editId="3E9039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</wp:posOffset>
                        </wp:positionV>
                        <wp:extent cx="4511477" cy="3390900"/>
                        <wp:effectExtent l="0" t="0" r="3810" b="0"/>
                        <wp:wrapNone/>
                        <wp:docPr id="4" name="Picture 4" descr="https://encrypted-tbn1.gstatic.com/images?q=tbn:ANd9GcT980MpIssgGI43y9U1rRHO1CJOeTTwyeGyI3OYcRaq1SCPAEs5o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ncrypted-tbn1.gstatic.com/images?q=tbn:ANd9GcT980MpIssgGI43y9U1rRHO1CJOeTTwyeGyI3OYcRaq1SCPAEs5oA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6" t="1360" r="53114" b="18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11477" cy="339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71613" w:rsidRPr="000E7F6E" w:rsidTr="00170D7A">
              <w:trPr>
                <w:trHeight w:hRule="exact" w:val="7380"/>
              </w:trPr>
              <w:tc>
                <w:tcPr>
                  <w:tcW w:w="7200" w:type="dxa"/>
                </w:tcPr>
                <w:p w:rsidR="00F27DA3" w:rsidRPr="00F27DA3" w:rsidRDefault="00F27DA3" w:rsidP="00F27DA3"/>
                <w:p w:rsidR="00392D68" w:rsidRDefault="000E7F6E" w:rsidP="000E7F6E">
                  <w:pPr>
                    <w:pStyle w:val="Title"/>
                    <w:spacing w:before="60" w:line="192" w:lineRule="auto"/>
                    <w:rPr>
                      <w:sz w:val="64"/>
                      <w:szCs w:val="64"/>
                    </w:rPr>
                  </w:pPr>
                  <w:r w:rsidRPr="00E924B6">
                    <w:rPr>
                      <w:sz w:val="64"/>
                      <w:szCs w:val="64"/>
                    </w:rPr>
                    <w:t xml:space="preserve">Dr. </w:t>
                  </w:r>
                  <w:r w:rsidR="00E924B6">
                    <w:rPr>
                      <w:sz w:val="64"/>
                      <w:szCs w:val="64"/>
                    </w:rPr>
                    <w:t xml:space="preserve">Aarif </w:t>
                  </w:r>
                  <w:r w:rsidRPr="00E924B6">
                    <w:rPr>
                      <w:sz w:val="64"/>
                      <w:szCs w:val="64"/>
                    </w:rPr>
                    <w:t>Khakoo</w:t>
                  </w:r>
                </w:p>
                <w:p w:rsidR="00F27DA3" w:rsidRDefault="00F27DA3" w:rsidP="00F27DA3">
                  <w:r>
                    <w:t>Head</w:t>
                  </w:r>
                  <w:r>
                    <w:t xml:space="preserve"> of Cardio Metabolic Research</w:t>
                  </w:r>
                </w:p>
                <w:p w:rsidR="000E7F6E" w:rsidRDefault="000E7F6E" w:rsidP="00F27DA3">
                  <w:pPr>
                    <w:pStyle w:val="Title"/>
                    <w:spacing w:before="60" w:line="192" w:lineRule="auto"/>
                    <w:rPr>
                      <w:sz w:val="64"/>
                      <w:szCs w:val="64"/>
                    </w:rPr>
                  </w:pPr>
                  <w:r w:rsidRPr="00E924B6">
                    <w:rPr>
                      <w:sz w:val="64"/>
                      <w:szCs w:val="64"/>
                    </w:rPr>
                    <w:t>Dr. Martin</w:t>
                  </w:r>
                  <w:r w:rsidR="00E924B6" w:rsidRPr="00E924B6">
                    <w:rPr>
                      <w:sz w:val="64"/>
                      <w:szCs w:val="64"/>
                    </w:rPr>
                    <w:t xml:space="preserve"> </w:t>
                  </w:r>
                  <w:r w:rsidRPr="00E924B6">
                    <w:rPr>
                      <w:sz w:val="64"/>
                      <w:szCs w:val="64"/>
                    </w:rPr>
                    <w:t>Flavius</w:t>
                  </w:r>
                </w:p>
                <w:p w:rsidR="00F27DA3" w:rsidRPr="00F27DA3" w:rsidRDefault="00F27DA3" w:rsidP="00F27DA3">
                  <w:r w:rsidRPr="00F27DA3">
                    <w:t>Head of Oncology &amp; Inflammation Research</w:t>
                  </w:r>
                </w:p>
                <w:p w:rsidR="009A0853" w:rsidRPr="000E7F6E" w:rsidRDefault="00F27DA3" w:rsidP="00711F3A">
                  <w:pPr>
                    <w:pStyle w:val="Subtitle"/>
                    <w:spacing w:before="120"/>
                    <w:rPr>
                      <w:sz w:val="96"/>
                      <w:szCs w:val="96"/>
                    </w:rPr>
                  </w:pPr>
                  <w:r w:rsidRPr="00E924B6">
                    <w:rPr>
                      <w:noProof/>
                      <w:sz w:val="64"/>
                      <w:szCs w:val="64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310A519" wp14:editId="509A62B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672465</wp:posOffset>
                            </wp:positionV>
                            <wp:extent cx="4714875" cy="628650"/>
                            <wp:effectExtent l="0" t="0" r="9525" b="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7148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BA5B7E" w:rsidRDefault="00BA5B7E" w:rsidP="00BA5B7E">
                                        <w:pPr>
                                          <w:pStyle w:val="Heading1"/>
                                          <w:spacing w:before="0"/>
                                        </w:pPr>
                                        <w:r>
                                          <w:t>“</w:t>
                                        </w:r>
                                        <w:r w:rsidR="00F27DA3">
                                          <w:rPr>
                                            <w:rFonts w:eastAsia="Times New Roman"/>
                                          </w:rPr>
                                          <w:t xml:space="preserve">Translating Insights </w:t>
                                        </w:r>
                                        <w:proofErr w:type="gramStart"/>
                                        <w:r w:rsidR="00F27DA3">
                                          <w:rPr>
                                            <w:rFonts w:eastAsia="Times New Roman"/>
                                          </w:rPr>
                                          <w:t>From</w:t>
                                        </w:r>
                                        <w:proofErr w:type="gramEnd"/>
                                        <w:r w:rsidR="00F27DA3">
                                          <w:rPr>
                                            <w:rFonts w:eastAsia="Times New Roman"/>
                                          </w:rPr>
                                          <w:t xml:space="preserve"> </w:t>
                                        </w:r>
                                        <w:r w:rsidR="00F27DA3" w:rsidRPr="00F27DA3">
                                          <w:rPr>
                                            <w:rFonts w:eastAsia="Times New Roman"/>
                                          </w:rPr>
                                          <w:t>Human Genetics to Drug Developme</w:t>
                                        </w:r>
                                        <w:bookmarkStart w:id="0" w:name="_GoBack"/>
                                        <w:bookmarkEnd w:id="0"/>
                                        <w:r w:rsidR="00F27DA3" w:rsidRPr="00F27DA3">
                                          <w:rPr>
                                            <w:rFonts w:eastAsia="Times New Roman"/>
                                          </w:rPr>
                                          <w:t>nt</w:t>
                                        </w:r>
                                        <w:r w:rsidRPr="00711F3A">
                                          <w:t>”</w:t>
                                        </w:r>
                                      </w:p>
                                      <w:p w:rsidR="00BA5B7E" w:rsidRDefault="00BA5B7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" o:spid="_x0000_s1028" type="#_x0000_t202" style="position:absolute;margin-left:0;margin-top:52.95pt;width:371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" fillcolor="white [3201]" stroked="f" strokeweight=".5pt">
                            <v:textbox>
                              <w:txbxContent>
                                <w:p w:rsidR="00BA5B7E" w:rsidRDefault="00BA5B7E" w:rsidP="00BA5B7E">
                                  <w:pPr>
                                    <w:pStyle w:val="Heading1"/>
                                    <w:spacing w:before="0"/>
                                  </w:pPr>
                                  <w:r>
                                    <w:t>“</w:t>
                                  </w:r>
                                  <w:r w:rsidR="00F27DA3">
                                    <w:rPr>
                                      <w:rFonts w:eastAsia="Times New Roman"/>
                                    </w:rPr>
                                    <w:t xml:space="preserve">Translating Insights </w:t>
                                  </w:r>
                                  <w:proofErr w:type="gramStart"/>
                                  <w:r w:rsidR="00F27DA3">
                                    <w:rPr>
                                      <w:rFonts w:eastAsia="Times New Roman"/>
                                    </w:rPr>
                                    <w:t>From</w:t>
                                  </w:r>
                                  <w:proofErr w:type="gramEnd"/>
                                  <w:r w:rsidR="00F27DA3">
                                    <w:rPr>
                                      <w:rFonts w:eastAsia="Times New Roman"/>
                                    </w:rPr>
                                    <w:t xml:space="preserve"> </w:t>
                                  </w:r>
                                  <w:r w:rsidR="00F27DA3" w:rsidRPr="00F27DA3">
                                    <w:rPr>
                                      <w:rFonts w:eastAsia="Times New Roman"/>
                                    </w:rPr>
                                    <w:t>Human Genetics to Drug Developme</w:t>
                                  </w:r>
                                  <w:bookmarkStart w:id="1" w:name="_GoBack"/>
                                  <w:bookmarkEnd w:id="1"/>
                                  <w:r w:rsidR="00F27DA3" w:rsidRPr="00F27DA3">
                                    <w:rPr>
                                      <w:rFonts w:eastAsia="Times New Roman"/>
                                    </w:rPr>
                                    <w:t>nt</w:t>
                                  </w:r>
                                  <w:r w:rsidRPr="00711F3A">
                                    <w:t>”</w:t>
                                  </w:r>
                                </w:p>
                                <w:p w:rsidR="00BA5B7E" w:rsidRDefault="00BA5B7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sz w:val="96"/>
                      <w:szCs w:val="96"/>
                    </w:rPr>
                    <w:t>MON</w:t>
                  </w:r>
                  <w:r w:rsidR="00FF5FC2" w:rsidRPr="000E7F6E">
                    <w:rPr>
                      <w:sz w:val="96"/>
                      <w:szCs w:val="96"/>
                    </w:rPr>
                    <w:t xml:space="preserve">, </w:t>
                  </w:r>
                  <w:r>
                    <w:rPr>
                      <w:sz w:val="96"/>
                      <w:szCs w:val="96"/>
                    </w:rPr>
                    <w:t>Oct 31</w:t>
                  </w:r>
                </w:p>
                <w:p w:rsidR="007E38EF" w:rsidRPr="000E7F6E" w:rsidRDefault="008F7671" w:rsidP="007E38EF">
                  <w:pPr>
                    <w:pStyle w:val="Heading1"/>
                    <w:spacing w:before="240" w:after="0"/>
                    <w:rPr>
                      <w:b w:val="0"/>
                    </w:rPr>
                  </w:pPr>
                  <w:r w:rsidRPr="000E7F6E">
                    <w:rPr>
                      <w:b w:val="0"/>
                    </w:rPr>
                    <w:t xml:space="preserve"> </w:t>
                  </w:r>
                </w:p>
                <w:p w:rsidR="00170D7A" w:rsidRPr="000E7F6E" w:rsidRDefault="00170D7A" w:rsidP="008F7671">
                  <w:pPr>
                    <w:spacing w:before="360"/>
                  </w:pPr>
                </w:p>
                <w:p w:rsidR="009A0853" w:rsidRDefault="009A0853" w:rsidP="008F7671">
                  <w:pPr>
                    <w:spacing w:before="360"/>
                  </w:pPr>
                </w:p>
                <w:p w:rsidR="00F27DA3" w:rsidRDefault="009A0853" w:rsidP="008F7671">
                  <w:pPr>
                    <w:spacing w:before="360"/>
                  </w:pPr>
                  <w:r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82816" behindDoc="0" locked="0" layoutInCell="1" allowOverlap="1" wp14:anchorId="5D85FFBD" wp14:editId="78B0D0D8">
                        <wp:simplePos x="0" y="0"/>
                        <wp:positionH relativeFrom="column">
                          <wp:posOffset>4352925</wp:posOffset>
                        </wp:positionH>
                        <wp:positionV relativeFrom="paragraph">
                          <wp:posOffset>112395</wp:posOffset>
                        </wp:positionV>
                        <wp:extent cx="1554480" cy="762000"/>
                        <wp:effectExtent l="0" t="0" r="7620" b="0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448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12D73" w:rsidRPr="000E7F6E">
                    <w:t xml:space="preserve">Hosted by </w:t>
                  </w:r>
                  <w:r w:rsidR="007E38EF" w:rsidRPr="000E7F6E">
                    <w:t xml:space="preserve">Andrej </w:t>
                  </w:r>
                  <w:proofErr w:type="spellStart"/>
                  <w:r w:rsidR="007E38EF" w:rsidRPr="000E7F6E">
                    <w:t>Sali</w:t>
                  </w:r>
                  <w:proofErr w:type="spellEnd"/>
                </w:p>
                <w:p w:rsidR="00F27DA3" w:rsidRPr="000E7F6E" w:rsidRDefault="00F27DA3" w:rsidP="008F7671">
                  <w:pPr>
                    <w:spacing w:before="360"/>
                  </w:pPr>
                  <w:r>
                    <w:t>Refreshments provided</w:t>
                  </w:r>
                </w:p>
                <w:p w:rsidR="00671613" w:rsidRPr="000E7F6E" w:rsidRDefault="00867356" w:rsidP="008F7671">
                  <w:pPr>
                    <w:spacing w:before="360"/>
                  </w:pPr>
                  <w:r w:rsidRPr="000E7F6E">
                    <w:t xml:space="preserve"> </w:t>
                  </w:r>
                </w:p>
              </w:tc>
            </w:tr>
            <w:tr w:rsidR="00671613" w:rsidRPr="000E7F6E" w:rsidTr="00170D7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671613" w:rsidRPr="000E7F6E" w:rsidRDefault="00F27DA3">
                  <w:r w:rsidRPr="000E7F6E"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1312" behindDoc="0" locked="0" layoutInCell="1" allowOverlap="1" wp14:anchorId="42F9564E" wp14:editId="7270C15B">
                        <wp:simplePos x="0" y="0"/>
                        <wp:positionH relativeFrom="column">
                          <wp:posOffset>4427855</wp:posOffset>
                        </wp:positionH>
                        <wp:positionV relativeFrom="paragraph">
                          <wp:posOffset>-471170</wp:posOffset>
                        </wp:positionV>
                        <wp:extent cx="1047750" cy="539750"/>
                        <wp:effectExtent l="0" t="0" r="0" b="0"/>
                        <wp:wrapNone/>
                        <wp:docPr id="6" name="Picture 6" descr="http://www.ucsf.edu/sites/default/files/legacy_files/ucsf_logo_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ucsf.edu/sites/default/files/legacy_files/ucsf_logo_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duotone>
                                    <a:schemeClr val="accent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202" t="28082" r="18696" b="2607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4775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71613" w:rsidRPr="000E7F6E" w:rsidRDefault="00671613"/>
        </w:tc>
        <w:tc>
          <w:tcPr>
            <w:tcW w:w="144" w:type="dxa"/>
          </w:tcPr>
          <w:p w:rsidR="00671613" w:rsidRPr="000E7F6E" w:rsidRDefault="00671613"/>
        </w:tc>
        <w:tc>
          <w:tcPr>
            <w:tcW w:w="3456" w:type="dxa"/>
          </w:tcPr>
          <w:p w:rsidR="00BD77D6" w:rsidRPr="000E7F6E" w:rsidRDefault="000E7F6E">
            <w:r w:rsidRPr="000E7F6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367F45CD" wp14:editId="4BA58D6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0</wp:posOffset>
                      </wp:positionV>
                      <wp:extent cx="2181225" cy="33909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3390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3pt;margin-top:0;width:171.75pt;height:26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" fillcolor="#00a59b [3205]" strokecolor="#00a59b [3205]" strokeweight="1pt"/>
                  </w:pict>
                </mc:Fallback>
              </mc:AlternateContent>
            </w:r>
            <w:r w:rsidR="007B5334" w:rsidRPr="000E7F6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2FAB80" wp14:editId="24D30E9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55245</wp:posOffset>
                      </wp:positionV>
                      <wp:extent cx="2181225" cy="5905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7B9" w:rsidRPr="007E4D23" w:rsidRDefault="00A877B9" w:rsidP="00A877B9">
                                  <w:pPr>
                                    <w:pStyle w:val="Heading2"/>
                                  </w:pPr>
                                  <w:r w:rsidRPr="007E4D23">
                                    <w:t xml:space="preserve">ucsf </w:t>
                                  </w:r>
                                </w:p>
                                <w:p w:rsidR="00A877B9" w:rsidRPr="007E4D23" w:rsidRDefault="00A877B9" w:rsidP="00A877B9">
                                  <w:pPr>
                                    <w:pStyle w:val="Heading2"/>
                                  </w:pPr>
                                  <w:r w:rsidRPr="007E4D23">
                                    <w:t>mission bay</w:t>
                                  </w:r>
                                </w:p>
                                <w:p w:rsidR="00A877B9" w:rsidRDefault="00A877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.3pt;margin-top:4.35pt;width:171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" filled="f" stroked="f" strokeweight=".5pt">
                      <v:textbox>
                        <w:txbxContent>
                          <w:p w:rsidR="00A877B9" w:rsidRPr="007E4D23" w:rsidRDefault="00A877B9" w:rsidP="00A877B9">
                            <w:pPr>
                              <w:pStyle w:val="Heading2"/>
                            </w:pPr>
                            <w:r w:rsidRPr="007E4D23">
                              <w:t xml:space="preserve">ucsf </w:t>
                            </w:r>
                          </w:p>
                          <w:p w:rsidR="00A877B9" w:rsidRPr="007E4D23" w:rsidRDefault="00A877B9" w:rsidP="00A877B9">
                            <w:pPr>
                              <w:pStyle w:val="Heading2"/>
                            </w:pPr>
                            <w:r w:rsidRPr="007E4D23">
                              <w:t>mission bay</w:t>
                            </w:r>
                          </w:p>
                          <w:p w:rsidR="00A877B9" w:rsidRDefault="00A877B9"/>
                        </w:txbxContent>
                      </v:textbox>
                    </v:shape>
                  </w:pict>
                </mc:Fallback>
              </mc:AlternateContent>
            </w:r>
          </w:p>
          <w:p w:rsidR="00BD77D6" w:rsidRPr="000E7F6E" w:rsidRDefault="00BD77D6"/>
          <w:p w:rsidR="00BD77D6" w:rsidRPr="000E7F6E" w:rsidRDefault="007B5334">
            <w:r w:rsidRPr="000E7F6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E470F4" wp14:editId="09CE2B4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93980</wp:posOffset>
                      </wp:positionV>
                      <wp:extent cx="2181225" cy="112395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2D68" w:rsidRDefault="000E7F6E" w:rsidP="005353E0">
                                  <w:pPr>
                                    <w:pStyle w:val="Heading2"/>
                                    <w:spacing w:line="360" w:lineRule="auto"/>
                                  </w:pPr>
                                  <w:r>
                                    <w:t>Rock Hall</w:t>
                                  </w:r>
                                </w:p>
                                <w:p w:rsidR="000E7F6E" w:rsidRDefault="001E7989" w:rsidP="005353E0">
                                  <w:pPr>
                                    <w:pStyle w:val="Heading2"/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7F6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0E7F6E" w:rsidRPr="000E7F6E">
                                    <w:rPr>
                                      <w:sz w:val="28"/>
                                      <w:szCs w:val="28"/>
                                    </w:rPr>
                                    <w:t>Pottruck Auditorium</w:t>
                                  </w:r>
                                </w:p>
                                <w:p w:rsidR="00A877B9" w:rsidRDefault="000E7F6E" w:rsidP="005353E0">
                                  <w:pPr>
                                    <w:pStyle w:val="Heading2"/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Room 102</w:t>
                                  </w:r>
                                  <w:r w:rsidR="00392D68" w:rsidRPr="000E7F6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E7F6E" w:rsidRPr="000E7F6E" w:rsidRDefault="000E7F6E" w:rsidP="000E7F6E">
                                  <w:pPr>
                                    <w:pStyle w:val="Line"/>
                                  </w:pPr>
                                </w:p>
                                <w:p w:rsidR="00392D68" w:rsidRPr="00392D68" w:rsidRDefault="00392D68" w:rsidP="00392D68">
                                  <w:pPr>
                                    <w:pStyle w:val="Line"/>
                                  </w:pPr>
                                </w:p>
                                <w:p w:rsidR="003603DA" w:rsidRPr="003603DA" w:rsidRDefault="003603DA" w:rsidP="003603DA">
                                  <w:pPr>
                                    <w:pStyle w:val="Line"/>
                                  </w:pPr>
                                </w:p>
                                <w:p w:rsidR="003603DA" w:rsidRPr="003603DA" w:rsidRDefault="003603DA" w:rsidP="003603DA">
                                  <w:pPr>
                                    <w:pStyle w:val="Line"/>
                                  </w:pPr>
                                </w:p>
                                <w:p w:rsidR="00A877B9" w:rsidRDefault="00A877B9" w:rsidP="005353E0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.3pt;margin-top:7.4pt;width:171.7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" filled="f" stroked="f" strokeweight=".5pt">
                      <v:textbox>
                        <w:txbxContent>
                          <w:p w:rsidR="00392D68" w:rsidRDefault="000E7F6E" w:rsidP="005353E0">
                            <w:pPr>
                              <w:pStyle w:val="Heading2"/>
                              <w:spacing w:line="360" w:lineRule="auto"/>
                            </w:pPr>
                            <w:r>
                              <w:t>Rock Hall</w:t>
                            </w:r>
                          </w:p>
                          <w:p w:rsidR="000E7F6E" w:rsidRDefault="001E7989" w:rsidP="005353E0">
                            <w:pPr>
                              <w:pStyle w:val="Heading2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7F6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7F6E" w:rsidRPr="000E7F6E">
                              <w:rPr>
                                <w:sz w:val="28"/>
                                <w:szCs w:val="28"/>
                              </w:rPr>
                              <w:t>Pottruck Auditorium</w:t>
                            </w:r>
                          </w:p>
                          <w:p w:rsidR="00A877B9" w:rsidRDefault="000E7F6E" w:rsidP="005353E0">
                            <w:pPr>
                              <w:pStyle w:val="Heading2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Room 102</w:t>
                            </w:r>
                            <w:r w:rsidR="00392D68" w:rsidRPr="000E7F6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E7F6E" w:rsidRPr="000E7F6E" w:rsidRDefault="000E7F6E" w:rsidP="000E7F6E">
                            <w:pPr>
                              <w:pStyle w:val="Line"/>
                            </w:pPr>
                          </w:p>
                          <w:p w:rsidR="00392D68" w:rsidRPr="00392D68" w:rsidRDefault="00392D68" w:rsidP="00392D68">
                            <w:pPr>
                              <w:pStyle w:val="Line"/>
                            </w:pPr>
                          </w:p>
                          <w:p w:rsidR="003603DA" w:rsidRPr="003603DA" w:rsidRDefault="003603DA" w:rsidP="003603DA">
                            <w:pPr>
                              <w:pStyle w:val="Line"/>
                            </w:pPr>
                          </w:p>
                          <w:p w:rsidR="003603DA" w:rsidRPr="003603DA" w:rsidRDefault="003603DA" w:rsidP="003603DA">
                            <w:pPr>
                              <w:pStyle w:val="Line"/>
                            </w:pPr>
                          </w:p>
                          <w:p w:rsidR="00A877B9" w:rsidRDefault="00A877B9" w:rsidP="005353E0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7F6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5E9563" wp14:editId="5895CDF5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6350</wp:posOffset>
                      </wp:positionV>
                      <wp:extent cx="713105" cy="0"/>
                      <wp:effectExtent l="0" t="0" r="1079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1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.5pt" to="114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" strokecolor="#3c2415 [3215]" strokeweight="1.5pt">
                      <v:stroke joinstyle="miter"/>
                    </v:line>
                  </w:pict>
                </mc:Fallback>
              </mc:AlternateContent>
            </w:r>
          </w:p>
          <w:p w:rsidR="00BD77D6" w:rsidRPr="000E7F6E" w:rsidRDefault="00BD77D6"/>
          <w:p w:rsidR="00BD77D6" w:rsidRPr="000E7F6E" w:rsidRDefault="00BD77D6"/>
          <w:p w:rsidR="00BD77D6" w:rsidRPr="000E7F6E" w:rsidRDefault="007B5334">
            <w:r w:rsidRPr="000E7F6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0B056D" wp14:editId="6FDBDCC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264160</wp:posOffset>
                      </wp:positionV>
                      <wp:extent cx="2181225" cy="5143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77B9" w:rsidRPr="00B34493" w:rsidRDefault="000E7F6E" w:rsidP="00A877B9">
                                  <w:pPr>
                                    <w:pStyle w:val="Heading2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1550</w:t>
                                  </w:r>
                                  <w:r w:rsidR="0058385D">
                                    <w:rPr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  <w:r w:rsidR="0058385D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B34493" w:rsidRPr="00B34493">
                                    <w:rPr>
                                      <w:sz w:val="28"/>
                                      <w:szCs w:val="28"/>
                                    </w:rPr>
                                    <w:t xml:space="preserve"> street, san francisco, ca 94158</w:t>
                                  </w:r>
                                </w:p>
                                <w:p w:rsidR="00A877B9" w:rsidRDefault="00A877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margin-left:.3pt;margin-top:20.8pt;width:171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" filled="f" stroked="f" strokeweight=".5pt">
                      <v:textbox>
                        <w:txbxContent>
                          <w:p w:rsidR="00A877B9" w:rsidRPr="00B34493" w:rsidRDefault="000E7F6E" w:rsidP="00A877B9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1550</w:t>
                            </w:r>
                            <w:r w:rsidR="0058385D">
                              <w:rPr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="0058385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34493" w:rsidRPr="00B34493">
                              <w:rPr>
                                <w:sz w:val="28"/>
                                <w:szCs w:val="28"/>
                              </w:rPr>
                              <w:t xml:space="preserve"> street, san francisco, ca 94158</w:t>
                            </w:r>
                          </w:p>
                          <w:p w:rsidR="00A877B9" w:rsidRDefault="00A877B9"/>
                        </w:txbxContent>
                      </v:textbox>
                    </v:shape>
                  </w:pict>
                </mc:Fallback>
              </mc:AlternateContent>
            </w:r>
            <w:r w:rsidRPr="000E7F6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B157EB" wp14:editId="0E86B0DC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208280</wp:posOffset>
                      </wp:positionV>
                      <wp:extent cx="713105" cy="0"/>
                      <wp:effectExtent l="0" t="0" r="1079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1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5pt,16.4pt" to="114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" strokecolor="#3c2415 [3215]" strokeweight="1.5pt">
                      <v:stroke joinstyle="miter"/>
                    </v:line>
                  </w:pict>
                </mc:Fallback>
              </mc:AlternateContent>
            </w:r>
          </w:p>
          <w:p w:rsidR="00BD77D6" w:rsidRPr="000E7F6E" w:rsidRDefault="00BD77D6"/>
          <w:p w:rsidR="00BD77D6" w:rsidRPr="000E7F6E" w:rsidRDefault="00B34493">
            <w:r w:rsidRPr="000E7F6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3B9D45" wp14:editId="6A0D467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88265</wp:posOffset>
                      </wp:positionV>
                      <wp:extent cx="2181225" cy="6667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38EF" w:rsidRDefault="00C0442B" w:rsidP="007C4B61">
                                  <w:pPr>
                                    <w:pStyle w:val="Heading2"/>
                                    <w:rPr>
                                      <w:color w:val="E6A024" w:themeColor="accent1"/>
                                    </w:rPr>
                                  </w:pPr>
                                  <w:r>
                                    <w:rPr>
                                      <w:color w:val="E6A024" w:themeColor="accent1"/>
                                    </w:rPr>
                                    <w:t>OCT</w:t>
                                  </w:r>
                                  <w:r w:rsidR="009A0853">
                                    <w:rPr>
                                      <w:color w:val="E6A024" w:themeColor="accent1"/>
                                    </w:rPr>
                                    <w:t>ober</w:t>
                                  </w:r>
                                  <w:r w:rsidR="000E7F6E">
                                    <w:rPr>
                                      <w:color w:val="E6A024" w:themeColor="accent1"/>
                                    </w:rPr>
                                    <w:t xml:space="preserve"> 31</w:t>
                                  </w:r>
                                </w:p>
                                <w:p w:rsidR="007C4B61" w:rsidRPr="007B5334" w:rsidRDefault="00FB03BF" w:rsidP="007C4B61">
                                  <w:pPr>
                                    <w:pStyle w:val="Heading2"/>
                                    <w:rPr>
                                      <w:color w:val="E6A024" w:themeColor="accent1"/>
                                    </w:rPr>
                                  </w:pPr>
                                  <w:r>
                                    <w:rPr>
                                      <w:color w:val="E6A024" w:themeColor="accent1"/>
                                    </w:rPr>
                                    <w:t>12:00 P</w:t>
                                  </w:r>
                                  <w:r w:rsidR="007C4B61" w:rsidRPr="007B5334">
                                    <w:rPr>
                                      <w:color w:val="E6A024" w:themeColor="accent1"/>
                                    </w:rPr>
                                    <w:t xml:space="preserve">m – </w:t>
                                  </w:r>
                                  <w:r w:rsidR="00170D7A">
                                    <w:rPr>
                                      <w:color w:val="E6A024" w:themeColor="accent1"/>
                                    </w:rPr>
                                    <w:t>1:00 p</w:t>
                                  </w:r>
                                  <w:r w:rsidR="007C4B61" w:rsidRPr="007B5334">
                                    <w:rPr>
                                      <w:color w:val="E6A024" w:themeColor="accent1"/>
                                    </w:rPr>
                                    <w:t>m</w:t>
                                  </w:r>
                                </w:p>
                                <w:p w:rsidR="007C4B61" w:rsidRPr="007B5334" w:rsidRDefault="007C4B6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.3pt;margin-top:6.95pt;width:171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" filled="f" stroked="f">
                      <v:textbox>
                        <w:txbxContent>
                          <w:p w:rsidR="007E38EF" w:rsidRDefault="00C0442B" w:rsidP="007C4B61">
                            <w:pPr>
                              <w:pStyle w:val="Heading2"/>
                              <w:rPr>
                                <w:color w:val="E6A024" w:themeColor="accent1"/>
                              </w:rPr>
                            </w:pPr>
                            <w:r>
                              <w:rPr>
                                <w:color w:val="E6A024" w:themeColor="accent1"/>
                              </w:rPr>
                              <w:t>OCT</w:t>
                            </w:r>
                            <w:r w:rsidR="009A0853">
                              <w:rPr>
                                <w:color w:val="E6A024" w:themeColor="accent1"/>
                              </w:rPr>
                              <w:t>ober</w:t>
                            </w:r>
                            <w:r w:rsidR="000E7F6E">
                              <w:rPr>
                                <w:color w:val="E6A024" w:themeColor="accent1"/>
                              </w:rPr>
                              <w:t xml:space="preserve"> 31</w:t>
                            </w:r>
                          </w:p>
                          <w:p w:rsidR="007C4B61" w:rsidRPr="007B5334" w:rsidRDefault="00FB03BF" w:rsidP="007C4B61">
                            <w:pPr>
                              <w:pStyle w:val="Heading2"/>
                              <w:rPr>
                                <w:color w:val="E6A024" w:themeColor="accent1"/>
                              </w:rPr>
                            </w:pPr>
                            <w:r>
                              <w:rPr>
                                <w:color w:val="E6A024" w:themeColor="accent1"/>
                              </w:rPr>
                              <w:t>12:00 P</w:t>
                            </w:r>
                            <w:r w:rsidR="007C4B61" w:rsidRPr="007B5334">
                              <w:rPr>
                                <w:color w:val="E6A024" w:themeColor="accent1"/>
                              </w:rPr>
                              <w:t xml:space="preserve">m – </w:t>
                            </w:r>
                            <w:r w:rsidR="00170D7A">
                              <w:rPr>
                                <w:color w:val="E6A024" w:themeColor="accent1"/>
                              </w:rPr>
                              <w:t>1:00 p</w:t>
                            </w:r>
                            <w:r w:rsidR="007C4B61" w:rsidRPr="007B5334">
                              <w:rPr>
                                <w:color w:val="E6A024" w:themeColor="accent1"/>
                              </w:rPr>
                              <w:t>m</w:t>
                            </w:r>
                          </w:p>
                          <w:p w:rsidR="007C4B61" w:rsidRPr="007B5334" w:rsidRDefault="007C4B6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334" w:rsidRPr="000E7F6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56353B" wp14:editId="7844C9A9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110490</wp:posOffset>
                      </wp:positionV>
                      <wp:extent cx="713105" cy="0"/>
                      <wp:effectExtent l="0" t="0" r="1079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1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8.7pt" to="113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" strokecolor="#3c2415 [3215]" strokeweight="1.5pt">
                      <v:stroke joinstyle="miter"/>
                    </v:line>
                  </w:pict>
                </mc:Fallback>
              </mc:AlternateContent>
            </w:r>
          </w:p>
          <w:p w:rsidR="00BD77D6" w:rsidRPr="000E7F6E" w:rsidRDefault="007B5334">
            <w:r w:rsidRPr="000E7F6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F93F33" wp14:editId="51FA4318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335280</wp:posOffset>
                      </wp:positionV>
                      <wp:extent cx="71437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5pt,26.4pt" to="113.9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" strokecolor="#3c2415 [3215]" strokeweight="1.5pt">
                      <v:stroke joinstyle="miter"/>
                    </v:line>
                  </w:pict>
                </mc:Fallback>
              </mc:AlternateContent>
            </w:r>
          </w:p>
          <w:p w:rsidR="00BD77D6" w:rsidRPr="000E7F6E" w:rsidRDefault="00BD77D6"/>
          <w:p w:rsidR="00BD77D6" w:rsidRPr="000E7F6E" w:rsidRDefault="00BD77D6"/>
          <w:p w:rsidR="00BD77D6" w:rsidRPr="000E7F6E" w:rsidRDefault="00BD77D6"/>
          <w:p w:rsidR="00BD77D6" w:rsidRPr="000E7F6E" w:rsidRDefault="00BD77D6"/>
          <w:p w:rsidR="00671613" w:rsidRPr="000E7F6E" w:rsidRDefault="00BA5B7E">
            <w:r w:rsidRPr="000E7F6E"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76D9BBB8" wp14:editId="1A036B0C">
                  <wp:simplePos x="0" y="0"/>
                  <wp:positionH relativeFrom="column">
                    <wp:posOffset>811741</wp:posOffset>
                  </wp:positionH>
                  <wp:positionV relativeFrom="paragraph">
                    <wp:posOffset>4454525</wp:posOffset>
                  </wp:positionV>
                  <wp:extent cx="1495425" cy="356870"/>
                  <wp:effectExtent l="0" t="0" r="9525" b="5080"/>
                  <wp:wrapNone/>
                  <wp:docPr id="7" name="Picture 7" descr="http://vision.ucsf.edu/graphicimagingmodule/logos/ucsf_sig_K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vision.ucsf.edu/graphicimagingmodule/logos/ucsf_sig_K_rg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587" t="63423" r="2747" b="7383"/>
                          <a:stretch/>
                        </pic:blipFill>
                        <pic:spPr bwMode="auto">
                          <a:xfrm>
                            <a:off x="0" y="0"/>
                            <a:ext cx="1495425" cy="35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71613" w:rsidRDefault="00671613">
      <w:pPr>
        <w:pStyle w:val="NoSpacing"/>
      </w:pPr>
    </w:p>
    <w:sectPr w:rsidR="00671613" w:rsidSect="00E10CA0">
      <w:pgSz w:w="12240" w:h="15840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3A"/>
    <w:rsid w:val="00085BBC"/>
    <w:rsid w:val="000E7F6E"/>
    <w:rsid w:val="00120227"/>
    <w:rsid w:val="00134385"/>
    <w:rsid w:val="00170D7A"/>
    <w:rsid w:val="001E7989"/>
    <w:rsid w:val="001F3665"/>
    <w:rsid w:val="002314F4"/>
    <w:rsid w:val="003603DA"/>
    <w:rsid w:val="00387A50"/>
    <w:rsid w:val="00392D68"/>
    <w:rsid w:val="004C4D31"/>
    <w:rsid w:val="005353E0"/>
    <w:rsid w:val="0058385D"/>
    <w:rsid w:val="005E3D70"/>
    <w:rsid w:val="00607737"/>
    <w:rsid w:val="00623618"/>
    <w:rsid w:val="00671613"/>
    <w:rsid w:val="0068005C"/>
    <w:rsid w:val="006E6851"/>
    <w:rsid w:val="00711F3A"/>
    <w:rsid w:val="00712D73"/>
    <w:rsid w:val="007B5334"/>
    <w:rsid w:val="007C4B61"/>
    <w:rsid w:val="007E38EF"/>
    <w:rsid w:val="007E4D23"/>
    <w:rsid w:val="00867356"/>
    <w:rsid w:val="008D4B4D"/>
    <w:rsid w:val="008F7671"/>
    <w:rsid w:val="009A0853"/>
    <w:rsid w:val="009D4673"/>
    <w:rsid w:val="00A05C1F"/>
    <w:rsid w:val="00A26F32"/>
    <w:rsid w:val="00A546C7"/>
    <w:rsid w:val="00A877B9"/>
    <w:rsid w:val="00AA3A5C"/>
    <w:rsid w:val="00AE77AD"/>
    <w:rsid w:val="00B34493"/>
    <w:rsid w:val="00BA5B7E"/>
    <w:rsid w:val="00BD77D6"/>
    <w:rsid w:val="00C0442B"/>
    <w:rsid w:val="00C444D3"/>
    <w:rsid w:val="00CC0B25"/>
    <w:rsid w:val="00E10CA0"/>
    <w:rsid w:val="00E924B6"/>
    <w:rsid w:val="00F15399"/>
    <w:rsid w:val="00F27DA3"/>
    <w:rsid w:val="00FB03BF"/>
    <w:rsid w:val="00FD029C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illey\My%20Documents\Downloads\TS10398856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B5ED921EFB48E2BAA1276D73904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1A7F-0D28-4563-9665-41E89C32D98A}"/>
      </w:docPartPr>
      <w:docPartBody>
        <w:p w:rsidR="00000000" w:rsidRDefault="00B34585" w:rsidP="00B34585">
          <w:pPr>
            <w:pStyle w:val="A6B5ED921EFB48E2BAA1276D73904122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D0"/>
    <w:rsid w:val="000A1F82"/>
    <w:rsid w:val="001309D9"/>
    <w:rsid w:val="00387240"/>
    <w:rsid w:val="00406D56"/>
    <w:rsid w:val="00496B6A"/>
    <w:rsid w:val="007A3726"/>
    <w:rsid w:val="0090310B"/>
    <w:rsid w:val="009A4CAA"/>
    <w:rsid w:val="00B34585"/>
    <w:rsid w:val="00E023D0"/>
    <w:rsid w:val="00F903C8"/>
    <w:rsid w:val="00F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BF3383AFF14C17878E0E422611A538">
    <w:name w:val="85BF3383AFF14C17878E0E422611A538"/>
  </w:style>
  <w:style w:type="paragraph" w:customStyle="1" w:styleId="8CD7A81CFA6D44AC8FAB046611EC4597">
    <w:name w:val="8CD7A81CFA6D44AC8FAB046611EC4597"/>
  </w:style>
  <w:style w:type="paragraph" w:customStyle="1" w:styleId="E3FAA22A55324452BFC8DA48A6840B74">
    <w:name w:val="E3FAA22A55324452BFC8DA48A6840B74"/>
  </w:style>
  <w:style w:type="paragraph" w:customStyle="1" w:styleId="0A02A4ECE68841C2BCB5BAFEE8BB48AB">
    <w:name w:val="0A02A4ECE68841C2BCB5BAFEE8BB48AB"/>
  </w:style>
  <w:style w:type="paragraph" w:customStyle="1" w:styleId="93DD0C51C6EE425C87813C6D60B08596">
    <w:name w:val="93DD0C51C6EE425C87813C6D60B08596"/>
  </w:style>
  <w:style w:type="paragraph" w:customStyle="1" w:styleId="9DD83D053F2444CC93DDB5A59E7C1E8A">
    <w:name w:val="9DD83D053F2444CC93DDB5A59E7C1E8A"/>
  </w:style>
  <w:style w:type="paragraph" w:customStyle="1" w:styleId="86F2223A48BE41BCA26696D7AF89AD57">
    <w:name w:val="86F2223A48BE41BCA26696D7AF89AD57"/>
  </w:style>
  <w:style w:type="paragraph" w:customStyle="1" w:styleId="B07F2A3F1B4548729BDDFA75A069107F">
    <w:name w:val="B07F2A3F1B4548729BDDFA75A069107F"/>
  </w:style>
  <w:style w:type="paragraph" w:customStyle="1" w:styleId="9AF1AD02F1A648BEB00BB6E34048FD53">
    <w:name w:val="9AF1AD02F1A648BEB00BB6E34048FD53"/>
  </w:style>
  <w:style w:type="paragraph" w:customStyle="1" w:styleId="0D952AB563224D34AE414672AD8C354D">
    <w:name w:val="0D952AB563224D34AE414672AD8C354D"/>
  </w:style>
  <w:style w:type="paragraph" w:customStyle="1" w:styleId="BF58E93B95854DFBA36A16D4E90F1CB6">
    <w:name w:val="BF58E93B95854DFBA36A16D4E90F1CB6"/>
  </w:style>
  <w:style w:type="paragraph" w:customStyle="1" w:styleId="B78C56CD06C14BA999ED9F0D31689CA6">
    <w:name w:val="B78C56CD06C14BA999ED9F0D31689CA6"/>
  </w:style>
  <w:style w:type="paragraph" w:customStyle="1" w:styleId="50A10569C9DF4BE1B7A261716DDA0786">
    <w:name w:val="50A10569C9DF4BE1B7A261716DDA0786"/>
  </w:style>
  <w:style w:type="paragraph" w:customStyle="1" w:styleId="2AD03AD4623C4823964A7EE0DB6A7071">
    <w:name w:val="2AD03AD4623C4823964A7EE0DB6A7071"/>
    <w:rsid w:val="00E023D0"/>
  </w:style>
  <w:style w:type="paragraph" w:customStyle="1" w:styleId="A6B5ED921EFB48E2BAA1276D73904122">
    <w:name w:val="A6B5ED921EFB48E2BAA1276D73904122"/>
    <w:rsid w:val="00B345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BF3383AFF14C17878E0E422611A538">
    <w:name w:val="85BF3383AFF14C17878E0E422611A538"/>
  </w:style>
  <w:style w:type="paragraph" w:customStyle="1" w:styleId="8CD7A81CFA6D44AC8FAB046611EC4597">
    <w:name w:val="8CD7A81CFA6D44AC8FAB046611EC4597"/>
  </w:style>
  <w:style w:type="paragraph" w:customStyle="1" w:styleId="E3FAA22A55324452BFC8DA48A6840B74">
    <w:name w:val="E3FAA22A55324452BFC8DA48A6840B74"/>
  </w:style>
  <w:style w:type="paragraph" w:customStyle="1" w:styleId="0A02A4ECE68841C2BCB5BAFEE8BB48AB">
    <w:name w:val="0A02A4ECE68841C2BCB5BAFEE8BB48AB"/>
  </w:style>
  <w:style w:type="paragraph" w:customStyle="1" w:styleId="93DD0C51C6EE425C87813C6D60B08596">
    <w:name w:val="93DD0C51C6EE425C87813C6D60B08596"/>
  </w:style>
  <w:style w:type="paragraph" w:customStyle="1" w:styleId="9DD83D053F2444CC93DDB5A59E7C1E8A">
    <w:name w:val="9DD83D053F2444CC93DDB5A59E7C1E8A"/>
  </w:style>
  <w:style w:type="paragraph" w:customStyle="1" w:styleId="86F2223A48BE41BCA26696D7AF89AD57">
    <w:name w:val="86F2223A48BE41BCA26696D7AF89AD57"/>
  </w:style>
  <w:style w:type="paragraph" w:customStyle="1" w:styleId="B07F2A3F1B4548729BDDFA75A069107F">
    <w:name w:val="B07F2A3F1B4548729BDDFA75A069107F"/>
  </w:style>
  <w:style w:type="paragraph" w:customStyle="1" w:styleId="9AF1AD02F1A648BEB00BB6E34048FD53">
    <w:name w:val="9AF1AD02F1A648BEB00BB6E34048FD53"/>
  </w:style>
  <w:style w:type="paragraph" w:customStyle="1" w:styleId="0D952AB563224D34AE414672AD8C354D">
    <w:name w:val="0D952AB563224D34AE414672AD8C354D"/>
  </w:style>
  <w:style w:type="paragraph" w:customStyle="1" w:styleId="BF58E93B95854DFBA36A16D4E90F1CB6">
    <w:name w:val="BF58E93B95854DFBA36A16D4E90F1CB6"/>
  </w:style>
  <w:style w:type="paragraph" w:customStyle="1" w:styleId="B78C56CD06C14BA999ED9F0D31689CA6">
    <w:name w:val="B78C56CD06C14BA999ED9F0D31689CA6"/>
  </w:style>
  <w:style w:type="paragraph" w:customStyle="1" w:styleId="50A10569C9DF4BE1B7A261716DDA0786">
    <w:name w:val="50A10569C9DF4BE1B7A261716DDA0786"/>
  </w:style>
  <w:style w:type="paragraph" w:customStyle="1" w:styleId="2AD03AD4623C4823964A7EE0DB6A7071">
    <w:name w:val="2AD03AD4623C4823964A7EE0DB6A7071"/>
    <w:rsid w:val="00E023D0"/>
  </w:style>
  <w:style w:type="paragraph" w:customStyle="1" w:styleId="A6B5ED921EFB48E2BAA1276D73904122">
    <w:name w:val="A6B5ED921EFB48E2BAA1276D73904122"/>
    <w:rsid w:val="00B34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TS103988563.dotx</Template>
  <TotalTime>193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Willey, Elizabeth</dc:creator>
  <cp:lastModifiedBy>DLS Admin</cp:lastModifiedBy>
  <cp:revision>9</cp:revision>
  <cp:lastPrinted>2016-10-11T22:59:00Z</cp:lastPrinted>
  <dcterms:created xsi:type="dcterms:W3CDTF">2016-07-05T22:13:00Z</dcterms:created>
  <dcterms:modified xsi:type="dcterms:W3CDTF">2016-10-26T19:36:00Z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